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001FAFE5" w:rsidR="007F6BBE" w:rsidRDefault="00F90A9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66CD515">
                <wp:simplePos x="0" y="0"/>
                <wp:positionH relativeFrom="page">
                  <wp:posOffset>1581150</wp:posOffset>
                </wp:positionH>
                <wp:positionV relativeFrom="page">
                  <wp:posOffset>2609851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734EC34" w:rsidR="003E2032" w:rsidRPr="00C06726" w:rsidRDefault="00F90A98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5734EC34" w:rsidR="003E2032" w:rsidRPr="00C06726" w:rsidRDefault="00F90A98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86F7ED2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12B1B7A6" w:rsidR="003E2032" w:rsidRPr="00536A81" w:rsidRDefault="00F90A98" w:rsidP="00536A81">
                            <w:pPr>
                              <w:jc w:val="center"/>
                            </w:pPr>
                            <w:r>
                              <w:t>311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12B1B7A6" w:rsidR="003E2032" w:rsidRPr="00536A81" w:rsidRDefault="00F90A98" w:rsidP="00536A81">
                      <w:pPr>
                        <w:jc w:val="center"/>
                      </w:pPr>
                      <w:r>
                        <w:t>311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E94D51">
        <w:rPr>
          <w:rFonts w:ascii="Times New Roman" w:hAnsi="Times New Roman" w:cs="Times New Roman"/>
          <w:noProof/>
          <w:sz w:val="28"/>
          <w:szCs w:val="28"/>
        </w:rPr>
        <w:t>Приобретение садового трактора (самоходной газ</w:t>
      </w:r>
      <w:r w:rsidR="00941416">
        <w:rPr>
          <w:rFonts w:ascii="Times New Roman" w:hAnsi="Times New Roman" w:cs="Times New Roman"/>
          <w:noProof/>
          <w:sz w:val="28"/>
          <w:szCs w:val="28"/>
        </w:rPr>
        <w:t>о</w:t>
      </w:r>
      <w:r w:rsidR="00E94D51">
        <w:rPr>
          <w:rFonts w:ascii="Times New Roman" w:hAnsi="Times New Roman" w:cs="Times New Roman"/>
          <w:noProof/>
          <w:sz w:val="28"/>
          <w:szCs w:val="28"/>
        </w:rPr>
        <w:t>нокосилки) для обслуживания футбольного поля с естественным покрытием</w:t>
      </w:r>
      <w:r w:rsidR="00F77DDD">
        <w:rPr>
          <w:rFonts w:ascii="Times New Roman" w:hAnsi="Times New Roman" w:cs="Times New Roman"/>
          <w:noProof/>
          <w:sz w:val="28"/>
          <w:szCs w:val="28"/>
        </w:rPr>
        <w:t xml:space="preserve"> в п</w:t>
      </w:r>
      <w:r w:rsidR="00E94D5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F77DDD">
        <w:rPr>
          <w:rFonts w:ascii="Times New Roman" w:hAnsi="Times New Roman" w:cs="Times New Roman"/>
          <w:noProof/>
          <w:sz w:val="28"/>
          <w:szCs w:val="28"/>
        </w:rPr>
        <w:t>Юго-Камский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4F71CB25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545E28">
        <w:rPr>
          <w:szCs w:val="28"/>
        </w:rPr>
        <w:t>софинансирование</w:t>
      </w:r>
      <w:proofErr w:type="spellEnd"/>
      <w:r w:rsidRPr="00545E28">
        <w:rPr>
          <w:szCs w:val="28"/>
        </w:rPr>
        <w:t xml:space="preserve">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F77DDD">
        <w:rPr>
          <w:szCs w:val="28"/>
        </w:rPr>
        <w:t>1</w:t>
      </w:r>
      <w:r w:rsidR="00E94D51">
        <w:rPr>
          <w:szCs w:val="28"/>
        </w:rPr>
        <w:t>9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E94D51">
        <w:rPr>
          <w:szCs w:val="28"/>
        </w:rPr>
        <w:t>3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C819F66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E94D51" w:rsidRPr="00E94D51">
        <w:rPr>
          <w:noProof/>
          <w:szCs w:val="28"/>
        </w:rPr>
        <w:t>Приобретение садового трактора (самоходной газнокосилки) для обслуживания футбольного поля с естественным покрытием в п. Юго-Камский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Определить: </w:t>
      </w:r>
    </w:p>
    <w:p w14:paraId="3330878A" w14:textId="6F52F5F3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>2.1. инициатора проведени</w:t>
      </w:r>
      <w:bookmarkStart w:id="0" w:name="_GoBack"/>
      <w:bookmarkEnd w:id="0"/>
      <w:r w:rsidRPr="00456B78">
        <w:rPr>
          <w:szCs w:val="28"/>
        </w:rPr>
        <w:t xml:space="preserve">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Юго-Камский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E94D51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1C77531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E94D51">
        <w:rPr>
          <w:szCs w:val="28"/>
        </w:rPr>
        <w:t>7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1634694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9C5D06" w:rsidRPr="009C5D06">
        <w:rPr>
          <w:szCs w:val="28"/>
        </w:rPr>
        <w:t xml:space="preserve">территория </w:t>
      </w:r>
      <w:r w:rsidR="009C5D06">
        <w:rPr>
          <w:szCs w:val="28"/>
        </w:rPr>
        <w:t>Дома спорта</w:t>
      </w:r>
      <w:r w:rsidR="009C5D06" w:rsidRPr="009C5D06">
        <w:rPr>
          <w:szCs w:val="28"/>
        </w:rPr>
        <w:t xml:space="preserve"> по адресу: Пермский край, Пермский муниципальный округ, пос. Юго-Камский, ул. </w:t>
      </w:r>
      <w:r w:rsidR="009C5D06">
        <w:rPr>
          <w:szCs w:val="28"/>
        </w:rPr>
        <w:t>Спортивная, д. 1</w:t>
      </w:r>
      <w:r>
        <w:rPr>
          <w:szCs w:val="28"/>
        </w:rPr>
        <w:t>;</w:t>
      </w:r>
    </w:p>
    <w:p w14:paraId="347BC336" w14:textId="76A25E0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750A24">
        <w:rPr>
          <w:szCs w:val="28"/>
        </w:rPr>
        <w:t>2</w:t>
      </w:r>
      <w:r w:rsidRPr="0059388D">
        <w:rPr>
          <w:szCs w:val="28"/>
        </w:rPr>
        <w:t xml:space="preserve">.00 час. до </w:t>
      </w:r>
      <w:r w:rsidR="00750A24">
        <w:rPr>
          <w:szCs w:val="28"/>
        </w:rPr>
        <w:t>13.</w:t>
      </w:r>
      <w:r w:rsidR="00393979">
        <w:rPr>
          <w:szCs w:val="28"/>
        </w:rPr>
        <w:t>3</w:t>
      </w:r>
      <w:r w:rsidR="00750A24">
        <w:rPr>
          <w:szCs w:val="28"/>
        </w:rPr>
        <w:t>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225AAFA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941416" w:rsidRPr="00941416">
        <w:rPr>
          <w:szCs w:val="28"/>
        </w:rPr>
        <w:t>Приобретение садового трактора (самоходной газ</w:t>
      </w:r>
      <w:r w:rsidR="00941416">
        <w:rPr>
          <w:szCs w:val="28"/>
        </w:rPr>
        <w:t>о</w:t>
      </w:r>
      <w:r w:rsidR="00941416" w:rsidRPr="00941416">
        <w:rPr>
          <w:szCs w:val="28"/>
        </w:rPr>
        <w:t>нокосилки) для обслуживания футбольного поля с естественным покрытием в п. Юго-Камский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50F66942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группы жилых домов от № </w:t>
      </w:r>
      <w:r w:rsidR="00941416">
        <w:t>2</w:t>
      </w:r>
      <w:r w:rsidR="00941416" w:rsidRPr="00941416">
        <w:t xml:space="preserve"> до № </w:t>
      </w:r>
      <w:r w:rsidR="00941416">
        <w:t>25</w:t>
      </w:r>
      <w:r w:rsidR="00941416" w:rsidRPr="00941416">
        <w:t xml:space="preserve"> по улице </w:t>
      </w:r>
      <w:r w:rsidR="00941416">
        <w:t>Спортивная</w:t>
      </w:r>
      <w:r w:rsidR="00941416" w:rsidRPr="00941416">
        <w:t xml:space="preserve">, от № </w:t>
      </w:r>
      <w:r w:rsidR="00941416">
        <w:t>2</w:t>
      </w:r>
      <w:r w:rsidR="00941416" w:rsidRPr="00941416">
        <w:t xml:space="preserve"> до № </w:t>
      </w:r>
      <w:r w:rsidR="00941416">
        <w:t>17</w:t>
      </w:r>
      <w:r w:rsidR="00941416" w:rsidRPr="00941416">
        <w:t xml:space="preserve"> по улице </w:t>
      </w:r>
      <w:r w:rsidR="00941416">
        <w:t>Восточная</w:t>
      </w:r>
      <w:r w:rsidR="00941416" w:rsidRPr="00941416">
        <w:t xml:space="preserve">, от № </w:t>
      </w:r>
      <w:r w:rsidR="00941416">
        <w:t>11а</w:t>
      </w:r>
      <w:r w:rsidR="00941416" w:rsidRPr="00941416">
        <w:t xml:space="preserve"> до № </w:t>
      </w:r>
      <w:r w:rsidR="00941416">
        <w:t>42</w:t>
      </w:r>
      <w:r w:rsidR="00941416" w:rsidRPr="00941416">
        <w:t xml:space="preserve"> по улице </w:t>
      </w:r>
      <w:r w:rsidR="00C209AC">
        <w:t>Северная</w:t>
      </w:r>
      <w:r w:rsidR="00941416" w:rsidRPr="00941416">
        <w:t xml:space="preserve">, от № </w:t>
      </w:r>
      <w:r w:rsidR="00C209AC">
        <w:t>22</w:t>
      </w:r>
      <w:r w:rsidR="00941416" w:rsidRPr="00941416">
        <w:t xml:space="preserve"> до № </w:t>
      </w:r>
      <w:r w:rsidR="00C209AC">
        <w:t>45</w:t>
      </w:r>
      <w:r w:rsidR="00941416" w:rsidRPr="00941416">
        <w:t xml:space="preserve"> по улице </w:t>
      </w:r>
      <w:r w:rsidR="00C209AC">
        <w:t>Декабристов,</w:t>
      </w:r>
      <w:r w:rsidR="00C209AC" w:rsidRPr="00C209AC">
        <w:t xml:space="preserve"> </w:t>
      </w:r>
      <w:r w:rsidR="00C209AC" w:rsidRPr="00941416">
        <w:t xml:space="preserve">от № </w:t>
      </w:r>
      <w:r w:rsidR="00C209AC">
        <w:t>12</w:t>
      </w:r>
      <w:r w:rsidR="00C209AC" w:rsidRPr="00941416">
        <w:t xml:space="preserve"> до № </w:t>
      </w:r>
      <w:r w:rsidR="00C209AC">
        <w:t>41</w:t>
      </w:r>
      <w:r w:rsidR="00C209AC" w:rsidRPr="00941416">
        <w:t xml:space="preserve"> по улице </w:t>
      </w:r>
      <w:r w:rsidR="00C209AC">
        <w:t>Ленина,</w:t>
      </w:r>
      <w:r w:rsidR="00C209AC" w:rsidRPr="00C209AC">
        <w:t xml:space="preserve"> № </w:t>
      </w:r>
      <w:r w:rsidR="00C209AC">
        <w:t>11</w:t>
      </w:r>
      <w:r w:rsidR="00C209AC" w:rsidRPr="00C209AC">
        <w:t xml:space="preserve"> по улице </w:t>
      </w:r>
      <w:r w:rsidR="00C209AC">
        <w:t>Энгельса</w:t>
      </w:r>
      <w:r w:rsidR="00C209AC" w:rsidRPr="00C209AC">
        <w:t xml:space="preserve">, </w:t>
      </w:r>
      <w:r w:rsidR="00C209AC" w:rsidRPr="00941416">
        <w:t xml:space="preserve">№ </w:t>
      </w:r>
      <w:r w:rsidR="00C209AC">
        <w:t>1</w:t>
      </w:r>
      <w:r w:rsidR="00C209AC" w:rsidRPr="00941416">
        <w:t xml:space="preserve"> по улице </w:t>
      </w:r>
      <w:r w:rsidR="00C209AC">
        <w:t>Больничная</w:t>
      </w:r>
      <w:r w:rsidR="00941416" w:rsidRPr="00941416">
        <w:t xml:space="preserve"> поселка Юго-Камский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1AD53EF0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276608">
        <w:rPr>
          <w:szCs w:val="28"/>
        </w:rPr>
        <w:t>336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3F48D140" w:rsidR="00992EB4" w:rsidRPr="000032ED" w:rsidRDefault="00276608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Чеверев Максим Александрович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7EDC181A" w:rsidR="00790E48" w:rsidRDefault="00276608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Соснин Виктор Алексеевич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08AD5C2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793760DE" w14:textId="5A878C63" w:rsidR="00DA3F25" w:rsidRDefault="00DA3F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2FD30513" w:rsidR="00B03B98" w:rsidRDefault="00DA3F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6248ED6" w:rsidR="00536154" w:rsidRPr="00B03B98" w:rsidRDefault="00DA3F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3D6C9DC4" w:rsidR="00B400C0" w:rsidRPr="00B400C0" w:rsidRDefault="00DA3F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579C" w14:textId="77777777" w:rsidR="005A2A0A" w:rsidRDefault="005A2A0A" w:rsidP="00DA5614">
      <w:r>
        <w:separator/>
      </w:r>
    </w:p>
  </w:endnote>
  <w:endnote w:type="continuationSeparator" w:id="0">
    <w:p w14:paraId="2E206029" w14:textId="77777777" w:rsidR="005A2A0A" w:rsidRDefault="005A2A0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050EEDCD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F90A98">
      <w:rPr>
        <w:noProof/>
        <w:szCs w:val="28"/>
      </w:rPr>
      <w:t>3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1532" w14:textId="77777777" w:rsidR="005A2A0A" w:rsidRDefault="005A2A0A" w:rsidP="00DA5614">
      <w:r>
        <w:separator/>
      </w:r>
    </w:p>
  </w:footnote>
  <w:footnote w:type="continuationSeparator" w:id="0">
    <w:p w14:paraId="1EECD809" w14:textId="77777777" w:rsidR="005A2A0A" w:rsidRDefault="005A2A0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2A0A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07A2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925"/>
    <w:rsid w:val="00D21EEE"/>
    <w:rsid w:val="00D2232E"/>
    <w:rsid w:val="00D22E6A"/>
    <w:rsid w:val="00D253A7"/>
    <w:rsid w:val="00D25661"/>
    <w:rsid w:val="00D25AB3"/>
    <w:rsid w:val="00D30CA9"/>
    <w:rsid w:val="00D32AF4"/>
    <w:rsid w:val="00D42467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3F25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A98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4910-2A93-41F6-BD17-B6F750D2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390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35</cp:revision>
  <cp:lastPrinted>2024-08-30T06:15:00Z</cp:lastPrinted>
  <dcterms:created xsi:type="dcterms:W3CDTF">2023-07-31T08:53:00Z</dcterms:created>
  <dcterms:modified xsi:type="dcterms:W3CDTF">2024-08-30T06:15:00Z</dcterms:modified>
</cp:coreProperties>
</file>